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4420" w14:textId="77777777" w:rsidR="00A61D40" w:rsidRPr="00AE6201" w:rsidRDefault="00B05684" w:rsidP="00046356">
      <w:pPr>
        <w:pStyle w:val="Heading1"/>
        <w:spacing w:after="360"/>
        <w:rPr>
          <w:sz w:val="60"/>
          <w:szCs w:val="60"/>
        </w:rPr>
      </w:pPr>
      <w:r>
        <w:rPr>
          <w:sz w:val="60"/>
          <w:szCs w:val="60"/>
        </w:rPr>
        <w:t>Leave</w:t>
      </w:r>
      <w:r w:rsidR="00046356">
        <w:rPr>
          <w:sz w:val="60"/>
          <w:szCs w:val="60"/>
        </w:rPr>
        <w:t xml:space="preserve"> – Deferral Period</w:t>
      </w:r>
    </w:p>
    <w:p w14:paraId="7B8564DA" w14:textId="77777777" w:rsidR="00A61D40" w:rsidRDefault="00046356" w:rsidP="00775364">
      <w:r>
        <w:t xml:space="preserve">Prior to arranging travel, pre-approval must be sought from the PWSS.  Requests should be sent to </w:t>
      </w:r>
      <w:hyperlink r:id="rId7" w:history="1">
        <w:r w:rsidRPr="002110EF">
          <w:rPr>
            <w:rStyle w:val="Hyperlink"/>
          </w:rPr>
          <w:t>HR@pwss.gov.au</w:t>
        </w:r>
      </w:hyperlink>
      <w:r>
        <w:t xml:space="preserve"> and should set out the following:</w:t>
      </w:r>
    </w:p>
    <w:p w14:paraId="477AE83F" w14:textId="77777777" w:rsidR="00046356" w:rsidRDefault="00046356" w:rsidP="00775364"/>
    <w:tbl>
      <w:tblPr>
        <w:tblStyle w:val="ListTable4"/>
        <w:tblW w:w="9776" w:type="dxa"/>
        <w:tblInd w:w="5" w:type="dxa"/>
        <w:tblBorders>
          <w:top w:val="none" w:sz="0" w:space="0" w:color="auto"/>
          <w:left w:val="none" w:sz="0" w:space="0" w:color="auto"/>
          <w:bottom w:val="single" w:sz="4" w:space="0" w:color="FF6C71" w:themeColor="accent1"/>
          <w:right w:val="none" w:sz="0" w:space="0" w:color="auto"/>
          <w:insideH w:val="single" w:sz="4" w:space="0" w:color="FF6C71" w:themeColor="accent1"/>
          <w:insideV w:val="single" w:sz="4" w:space="0" w:color="FF6C71" w:themeColor="accent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48"/>
        <w:gridCol w:w="5528"/>
      </w:tblGrid>
      <w:tr w:rsidR="00046356" w14:paraId="7D9DEDB7" w14:textId="77777777" w:rsidTr="00DD6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12C85D6" w14:textId="77777777" w:rsidR="00046356" w:rsidRPr="00FC3B66" w:rsidRDefault="00046356" w:rsidP="003A492B">
            <w:pPr>
              <w:pStyle w:val="PWSSTablebodybold"/>
              <w:rPr>
                <w:b/>
                <w:bCs/>
              </w:rPr>
            </w:pPr>
            <w:r>
              <w:rPr>
                <w:b/>
                <w:bCs/>
              </w:rPr>
              <w:t>Employee Name</w:t>
            </w:r>
          </w:p>
        </w:tc>
        <w:tc>
          <w:tcPr>
            <w:tcW w:w="55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17517D" w14:textId="77777777" w:rsidR="00046356" w:rsidRPr="00A87CC0" w:rsidRDefault="00046356" w:rsidP="003A492B">
            <w:pPr>
              <w:pStyle w:val="PWSS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356" w14:paraId="0F176F4C" w14:textId="77777777" w:rsidTr="00DD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2EB5865C" w14:textId="77777777" w:rsidR="00046356" w:rsidRPr="00FC3B66" w:rsidRDefault="00046356" w:rsidP="003A492B">
            <w:pPr>
              <w:pStyle w:val="PWSSTablebodybold"/>
              <w:rPr>
                <w:b/>
                <w:bCs/>
              </w:rPr>
            </w:pPr>
            <w:r>
              <w:rPr>
                <w:b/>
                <w:bCs/>
              </w:rPr>
              <w:t>Employee contact details</w:t>
            </w:r>
          </w:p>
        </w:tc>
        <w:tc>
          <w:tcPr>
            <w:tcW w:w="5528" w:type="dxa"/>
            <w:shd w:val="clear" w:color="auto" w:fill="auto"/>
          </w:tcPr>
          <w:p w14:paraId="04F03B16" w14:textId="77777777" w:rsidR="00046356" w:rsidRDefault="00046356" w:rsidP="003A492B">
            <w:pPr>
              <w:pStyle w:val="PWSS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6356" w14:paraId="411F962D" w14:textId="77777777" w:rsidTr="00DD6BF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111561D9" w14:textId="77777777" w:rsidR="00046356" w:rsidRPr="00FC3B66" w:rsidRDefault="00B05684" w:rsidP="003A492B">
            <w:pPr>
              <w:pStyle w:val="PWSSTablebodybold"/>
              <w:rPr>
                <w:b/>
                <w:bCs/>
              </w:rPr>
            </w:pPr>
            <w:r>
              <w:rPr>
                <w:b/>
                <w:bCs/>
              </w:rPr>
              <w:t>Leave dates</w:t>
            </w:r>
          </w:p>
        </w:tc>
        <w:tc>
          <w:tcPr>
            <w:tcW w:w="5528" w:type="dxa"/>
            <w:shd w:val="clear" w:color="auto" w:fill="auto"/>
          </w:tcPr>
          <w:p w14:paraId="7C576DE3" w14:textId="77777777" w:rsidR="00046356" w:rsidRDefault="00046356" w:rsidP="003A492B">
            <w:pPr>
              <w:pStyle w:val="PWSS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356" w14:paraId="6B60FDB4" w14:textId="77777777" w:rsidTr="00DD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3D107CC" w14:textId="514D252B" w:rsidR="00046356" w:rsidRPr="00FC3B66" w:rsidRDefault="00B05684" w:rsidP="003A492B">
            <w:pPr>
              <w:pStyle w:val="PWSSTablebodybold"/>
              <w:rPr>
                <w:b/>
                <w:bCs/>
              </w:rPr>
            </w:pPr>
            <w:r>
              <w:rPr>
                <w:b/>
                <w:bCs/>
              </w:rPr>
              <w:t>Leave Type e</w:t>
            </w:r>
            <w:r w:rsidR="00DD6BF9">
              <w:rPr>
                <w:b/>
                <w:bCs/>
              </w:rPr>
              <w:t>.</w:t>
            </w:r>
            <w:r>
              <w:rPr>
                <w:b/>
                <w:bCs/>
              </w:rPr>
              <w:t>g</w:t>
            </w:r>
            <w:r w:rsidR="00DD6BF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Personal leave, Annual Leave</w:t>
            </w:r>
          </w:p>
        </w:tc>
        <w:tc>
          <w:tcPr>
            <w:tcW w:w="5528" w:type="dxa"/>
            <w:shd w:val="clear" w:color="auto" w:fill="auto"/>
          </w:tcPr>
          <w:p w14:paraId="352519F1" w14:textId="77777777" w:rsidR="00046356" w:rsidRDefault="00046356" w:rsidP="003A492B">
            <w:pPr>
              <w:pStyle w:val="PWSS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6356" w14:paraId="20C4F18F" w14:textId="77777777" w:rsidTr="00DD6BF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2F1C35A" w14:textId="77777777" w:rsidR="00046356" w:rsidRPr="00FC3B66" w:rsidRDefault="00B05684" w:rsidP="003A492B">
            <w:pPr>
              <w:pStyle w:val="PWSSTablebodybold"/>
              <w:rPr>
                <w:b/>
                <w:bCs/>
              </w:rPr>
            </w:pPr>
            <w:r>
              <w:rPr>
                <w:b/>
                <w:bCs/>
              </w:rPr>
              <w:t>Reason for leave request</w:t>
            </w:r>
          </w:p>
        </w:tc>
        <w:tc>
          <w:tcPr>
            <w:tcW w:w="5528" w:type="dxa"/>
            <w:shd w:val="clear" w:color="auto" w:fill="auto"/>
          </w:tcPr>
          <w:p w14:paraId="0FE008F9" w14:textId="77777777" w:rsidR="00046356" w:rsidRDefault="00046356" w:rsidP="003A492B">
            <w:pPr>
              <w:pStyle w:val="PWSS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73AECD" w14:textId="77777777" w:rsidR="00046356" w:rsidRDefault="00046356" w:rsidP="00046356">
      <w:pPr>
        <w:pStyle w:val="PWSSTablebodybold"/>
      </w:pPr>
    </w:p>
    <w:p w14:paraId="7705BC9F" w14:textId="77777777" w:rsidR="00046356" w:rsidRDefault="00B05684" w:rsidP="00046356">
      <w:pPr>
        <w:rPr>
          <w:lang w:val="en-AU"/>
        </w:rPr>
      </w:pPr>
      <w:r>
        <w:rPr>
          <w:lang w:val="en-AU"/>
        </w:rPr>
        <w:t>Once the delegate has considered the request, employees will be notified of the outcome.</w:t>
      </w:r>
    </w:p>
    <w:p w14:paraId="32220AE9" w14:textId="77777777" w:rsidR="00B05684" w:rsidRPr="00046356" w:rsidRDefault="00B05684" w:rsidP="00046356">
      <w:pPr>
        <w:rPr>
          <w:lang w:val="en-AU"/>
        </w:rPr>
      </w:pPr>
      <w:r>
        <w:rPr>
          <w:lang w:val="en-AU"/>
        </w:rPr>
        <w:t xml:space="preserve">HR Advice liaise with </w:t>
      </w:r>
      <w:proofErr w:type="spellStart"/>
      <w:r>
        <w:rPr>
          <w:lang w:val="en-AU"/>
        </w:rPr>
        <w:t>MaPS</w:t>
      </w:r>
      <w:proofErr w:type="spellEnd"/>
      <w:r>
        <w:rPr>
          <w:lang w:val="en-AU"/>
        </w:rPr>
        <w:t xml:space="preserve"> Pay and Condition to have the leave entered into PEMS.</w:t>
      </w:r>
    </w:p>
    <w:p w14:paraId="5F095CE4" w14:textId="77777777" w:rsidR="00431154" w:rsidRDefault="00431154" w:rsidP="00775364"/>
    <w:p w14:paraId="053D8547" w14:textId="77777777" w:rsidR="00046356" w:rsidRDefault="00046356" w:rsidP="00775364"/>
    <w:p w14:paraId="242E9E3B" w14:textId="77777777" w:rsidR="00046356" w:rsidRDefault="00046356" w:rsidP="00775364"/>
    <w:p w14:paraId="2B790212" w14:textId="77777777" w:rsidR="00046356" w:rsidRDefault="00046356" w:rsidP="00775364"/>
    <w:p w14:paraId="5C512EB3" w14:textId="77777777" w:rsidR="00046356" w:rsidRDefault="00046356" w:rsidP="00775364"/>
    <w:p w14:paraId="317971C7" w14:textId="77777777" w:rsidR="00046356" w:rsidRDefault="00046356" w:rsidP="00775364"/>
    <w:p w14:paraId="1B0EB696" w14:textId="77777777" w:rsidR="00046356" w:rsidRDefault="00046356" w:rsidP="00775364"/>
    <w:p w14:paraId="1E7F636C" w14:textId="77777777" w:rsidR="00046356" w:rsidRDefault="00046356" w:rsidP="00775364"/>
    <w:p w14:paraId="1815F24A" w14:textId="77777777" w:rsidR="00046356" w:rsidRDefault="00046356" w:rsidP="00775364"/>
    <w:p w14:paraId="27B986E9" w14:textId="77777777" w:rsidR="00B05684" w:rsidRDefault="00B05684" w:rsidP="00775364"/>
    <w:p w14:paraId="13796EAA" w14:textId="77777777" w:rsidR="00B05684" w:rsidRDefault="00B05684" w:rsidP="00775364"/>
    <w:p w14:paraId="34973751" w14:textId="77777777" w:rsidR="00B05684" w:rsidRDefault="00B05684" w:rsidP="00775364"/>
    <w:p w14:paraId="2831E3D0" w14:textId="77777777" w:rsidR="00B05684" w:rsidRDefault="00B05684" w:rsidP="00775364"/>
    <w:p w14:paraId="1CFD5DAF" w14:textId="31A893FB" w:rsidR="00046356" w:rsidRDefault="00046356" w:rsidP="00775364"/>
    <w:p w14:paraId="3EFFC21D" w14:textId="5A6D86E2" w:rsidR="00825FF7" w:rsidRPr="00431154" w:rsidRDefault="00DD6BF9" w:rsidP="00775364">
      <w:r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36DC7920" wp14:editId="06BEDDEB">
                <wp:extent cx="6191885" cy="304165"/>
                <wp:effectExtent l="0" t="0" r="0" b="19685"/>
                <wp:docPr id="310981927" name="Group 7" descr="Footer &#10;Phone 1800 747 977&#10;Email support@pwss.gov.au&#10;website www.pwss.gov.au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304165"/>
                          <a:chOff x="0" y="0"/>
                          <a:chExt cx="6233531" cy="307187"/>
                        </a:xfrm>
                      </wpg:grpSpPr>
                      <wps:wsp>
                        <wps:cNvPr id="1985926805" name="Rectangle 6"/>
                        <wps:cNvSpPr/>
                        <wps:spPr>
                          <a:xfrm>
                            <a:off x="0" y="0"/>
                            <a:ext cx="6233531" cy="2216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1639113" name="Text Box 5"/>
                        <wps:cNvSpPr txBox="1"/>
                        <wps:spPr>
                          <a:xfrm>
                            <a:off x="55756" y="0"/>
                            <a:ext cx="1689410" cy="2620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97AD17" w14:textId="6354392A" w:rsidR="00DD6BF9" w:rsidRDefault="00DD6BF9" w:rsidP="00DD6BF9">
                              <w:r w:rsidRPr="003F5674">
                                <w:rPr>
                                  <w:rStyle w:val="PageNumber"/>
                                  <w:noProof/>
                                  <w:lang w:val="en-AU" w:eastAsia="en-AU"/>
                                </w:rPr>
                                <w:drawing>
                                  <wp:inline distT="0" distB="0" distL="0" distR="0" wp14:anchorId="51D8239F" wp14:editId="6BDB638D">
                                    <wp:extent cx="139700" cy="139700"/>
                                    <wp:effectExtent l="0" t="0" r="0" b="0"/>
                                    <wp:docPr id="846132062" name="Picture 1" descr="Phone ic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0732847" name="Picture 1" descr="Phone icon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9700" cy="13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F5674">
                                <w:rPr>
                                  <w:rStyle w:val="PageNumber"/>
                                </w:rPr>
                                <w:t xml:space="preserve"> </w:t>
                              </w:r>
                              <w:r>
                                <w:rPr>
                                  <w:rStyle w:val="PageNumber"/>
                                </w:rPr>
                                <w:t xml:space="preserve"> </w:t>
                              </w:r>
                              <w:r w:rsidRPr="003F5674">
                                <w:rPr>
                                  <w:b/>
                                  <w:bCs/>
                                </w:rPr>
                                <w:t>Phone</w:t>
                              </w:r>
                              <w:r w:rsidRPr="003F5674">
                                <w:t xml:space="preserve"> 1800 747 977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736177" name="Text Box 5"/>
                        <wps:cNvSpPr txBox="1"/>
                        <wps:spPr>
                          <a:xfrm>
                            <a:off x="2205287" y="0"/>
                            <a:ext cx="2062975" cy="2620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86FB6D" w14:textId="3121F453" w:rsidR="00DD6BF9" w:rsidRDefault="00DD6BF9" w:rsidP="00DD6BF9">
                              <w:r w:rsidRPr="003F5674">
                                <w:rPr>
                                  <w:rStyle w:val="PageNumber"/>
                                  <w:noProof/>
                                  <w:lang w:val="en-AU" w:eastAsia="en-AU"/>
                                </w:rPr>
                                <w:drawing>
                                  <wp:inline distT="0" distB="0" distL="0" distR="0" wp14:anchorId="07687153" wp14:editId="4CD01FC5">
                                    <wp:extent cx="193040" cy="152400"/>
                                    <wp:effectExtent l="0" t="0" r="0" b="0"/>
                                    <wp:docPr id="1122070112" name="Picture 1" descr="Email ic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2214473" name="Picture 1" descr="Email icon"/>
                                            <pic:cNvPicPr/>
                                          </pic:nvPicPr>
                                          <pic:blipFill rotWithShape="1">
                                            <a:blip r:embed="rId9"/>
                                            <a:srcRect l="25162" t="40000" r="25806" b="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04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F5674">
                                <w:rPr>
                                  <w:rStyle w:val="PageNumber"/>
                                </w:rPr>
                                <w:t xml:space="preserve">  </w:t>
                              </w:r>
                              <w:r w:rsidRPr="003F5674">
                                <w:rPr>
                                  <w:b/>
                                  <w:bCs/>
                                </w:rPr>
                                <w:t>Email</w:t>
                              </w:r>
                              <w:r w:rsidRPr="003F5674">
                                <w:t xml:space="preserve"> support@pwss.gov.au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674005" name="Rounded Rectangle 4"/>
                        <wps:cNvSpPr/>
                        <wps:spPr>
                          <a:xfrm>
                            <a:off x="4841427" y="16992"/>
                            <a:ext cx="1330325" cy="2901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5F9F42" w14:textId="77777777" w:rsidR="00DD6BF9" w:rsidRPr="007663A9" w:rsidRDefault="00DD6BF9" w:rsidP="00DD6BF9">
                              <w:pPr>
                                <w:spacing w:before="0" w:after="0"/>
                                <w:jc w:val="center"/>
                                <w:rPr>
                                  <w:b/>
                                  <w:bCs/>
                                  <w:color w:val="001F5E" w:themeColor="text2"/>
                                </w:rPr>
                              </w:pPr>
                              <w:r w:rsidRPr="007663A9">
                                <w:rPr>
                                  <w:b/>
                                  <w:bCs/>
                                  <w:color w:val="001F5E" w:themeColor="text2"/>
                                </w:rPr>
                                <w:t>www.pwss.gov.au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C7920" id="Group 7" o:spid="_x0000_s1026" alt="Footer &#10;Phone 1800 747 977&#10;Email support@pwss.gov.au&#10;website www.pwss.gov.au" style="width:487.55pt;height:23.95pt;mso-position-horizontal-relative:char;mso-position-vertical-relative:line" coordsize="62335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">
                <v:rect id="Rectangle 6" o:spid="_x0000_s1027" style="position:absolute;width:62335;height:2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" fillcolor="white [321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57;width:16894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" fillcolor="white [3201]" stroked="f" strokeweight=".5pt">
                  <v:textbox inset="0,0,0,0">
                    <w:txbxContent>
                      <w:p w14:paraId="2C97AD17" w14:textId="6354392A" w:rsidR="00DD6BF9" w:rsidRDefault="00DD6BF9" w:rsidP="00DD6BF9">
                        <w:r w:rsidRPr="003F5674">
                          <w:rPr>
                            <w:rStyle w:val="PageNumber"/>
                            <w:noProof/>
                            <w:lang w:val="en-AU" w:eastAsia="en-AU"/>
                          </w:rPr>
                          <w:drawing>
                            <wp:inline distT="0" distB="0" distL="0" distR="0" wp14:anchorId="51D8239F" wp14:editId="6BDB638D">
                              <wp:extent cx="139700" cy="139700"/>
                              <wp:effectExtent l="0" t="0" r="0" b="0"/>
                              <wp:docPr id="846132062" name="Picture 1" descr="Phone 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732847" name="Picture 1" descr="Phone icon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9700" cy="13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F5674">
                          <w:rPr>
                            <w:rStyle w:val="PageNumber"/>
                          </w:rPr>
                          <w:t xml:space="preserve"> </w:t>
                        </w:r>
                        <w:r>
                          <w:rPr>
                            <w:rStyle w:val="PageNumber"/>
                          </w:rPr>
                          <w:t xml:space="preserve"> </w:t>
                        </w:r>
                        <w:r w:rsidRPr="003F5674">
                          <w:rPr>
                            <w:b/>
                            <w:bCs/>
                          </w:rPr>
                          <w:t>Phone</w:t>
                        </w:r>
                        <w:r w:rsidRPr="003F5674">
                          <w:t xml:space="preserve"> 1800 747 977</w:t>
                        </w:r>
                      </w:p>
                    </w:txbxContent>
                  </v:textbox>
                </v:shape>
                <v:shape id="Text Box 5" o:spid="_x0000_s1029" type="#_x0000_t202" style="position:absolute;left:22052;width:20630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" fillcolor="white [3201]" stroked="f" strokeweight=".5pt">
                  <v:textbox inset="0,0,0,0">
                    <w:txbxContent>
                      <w:p w14:paraId="5A86FB6D" w14:textId="3121F453" w:rsidR="00DD6BF9" w:rsidRDefault="00DD6BF9" w:rsidP="00DD6BF9">
                        <w:r w:rsidRPr="003F5674">
                          <w:rPr>
                            <w:rStyle w:val="PageNumber"/>
                            <w:noProof/>
                            <w:lang w:val="en-AU" w:eastAsia="en-AU"/>
                          </w:rPr>
                          <w:drawing>
                            <wp:inline distT="0" distB="0" distL="0" distR="0" wp14:anchorId="07687153" wp14:editId="4CD01FC5">
                              <wp:extent cx="193040" cy="152400"/>
                              <wp:effectExtent l="0" t="0" r="0" b="0"/>
                              <wp:docPr id="1122070112" name="Picture 1" descr="Email 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52214473" name="Picture 1" descr="Email icon"/>
                                      <pic:cNvPicPr/>
                                    </pic:nvPicPr>
                                    <pic:blipFill rotWithShape="1">
                                      <a:blip r:embed="rId9"/>
                                      <a:srcRect l="25162" t="40000" r="25806" b="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93040" cy="1524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F5674">
                          <w:rPr>
                            <w:rStyle w:val="PageNumber"/>
                          </w:rPr>
                          <w:t xml:space="preserve">  </w:t>
                        </w:r>
                        <w:r w:rsidRPr="003F5674">
                          <w:rPr>
                            <w:b/>
                            <w:bCs/>
                          </w:rPr>
                          <w:t>Email</w:t>
                        </w:r>
                        <w:r w:rsidRPr="003F5674">
                          <w:t xml:space="preserve"> support@pwss.gov.au</w:t>
                        </w:r>
                      </w:p>
                    </w:txbxContent>
                  </v:textbox>
                </v:shape>
                <v:roundrect id="Rounded Rectangle 4" o:spid="_x0000_s1030" style="position:absolute;left:48414;top:169;width:13303;height:290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" filled="f" strokecolor="#ff6c71 [3204]">
                  <v:stroke joinstyle="miter"/>
                  <v:textbox inset="0,0,0,0">
                    <w:txbxContent>
                      <w:p w14:paraId="675F9F42" w14:textId="77777777" w:rsidR="00DD6BF9" w:rsidRPr="007663A9" w:rsidRDefault="00DD6BF9" w:rsidP="00DD6BF9">
                        <w:pPr>
                          <w:spacing w:before="0" w:after="0"/>
                          <w:jc w:val="center"/>
                          <w:rPr>
                            <w:b/>
                            <w:bCs/>
                            <w:color w:val="001F5E" w:themeColor="text2"/>
                          </w:rPr>
                        </w:pPr>
                        <w:r w:rsidRPr="007663A9">
                          <w:rPr>
                            <w:b/>
                            <w:bCs/>
                            <w:color w:val="001F5E" w:themeColor="text2"/>
                          </w:rPr>
                          <w:t>www.pwss.gov.au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sectPr w:rsidR="00825FF7" w:rsidRPr="00431154" w:rsidSect="0052272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36" w:right="1021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ACA1B" w14:textId="77777777" w:rsidR="006F26F2" w:rsidRDefault="006F26F2" w:rsidP="00775364">
      <w:r>
        <w:separator/>
      </w:r>
    </w:p>
    <w:p w14:paraId="6B28629F" w14:textId="77777777" w:rsidR="006F26F2" w:rsidRDefault="006F26F2" w:rsidP="00775364"/>
  </w:endnote>
  <w:endnote w:type="continuationSeparator" w:id="0">
    <w:p w14:paraId="7B3C24CA" w14:textId="77777777" w:rsidR="006F26F2" w:rsidRDefault="006F26F2" w:rsidP="00775364">
      <w:r>
        <w:continuationSeparator/>
      </w:r>
    </w:p>
    <w:p w14:paraId="4D5C6499" w14:textId="77777777" w:rsidR="006F26F2" w:rsidRDefault="006F26F2" w:rsidP="00775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SemiBold">
    <w:altName w:val="Arial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4B75" w14:textId="77777777" w:rsidR="0052272B" w:rsidRDefault="0052272B" w:rsidP="0052272B">
    <w:pPr>
      <w:pStyle w:val="Footer"/>
      <w:rPr>
        <w:rStyle w:val="PageNumber"/>
      </w:rPr>
    </w:pPr>
  </w:p>
  <w:tbl>
    <w:tblPr>
      <w:tblStyle w:val="TableGrid"/>
      <w:tblW w:w="0" w:type="auto"/>
      <w:tblBorders>
        <w:top w:val="single" w:sz="4" w:space="0" w:color="FF6C71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52272B" w:rsidRPr="00676C93" w14:paraId="0BF07A23" w14:textId="77777777" w:rsidTr="00251FB0">
      <w:trPr>
        <w:trHeight w:val="267"/>
      </w:trPr>
      <w:tc>
        <w:tcPr>
          <w:tcW w:w="4814" w:type="dxa"/>
          <w:vAlign w:val="bottom"/>
        </w:tcPr>
        <w:p w14:paraId="741F7FB3" w14:textId="77777777" w:rsidR="0052272B" w:rsidRPr="00676C93" w:rsidRDefault="0052272B" w:rsidP="0052272B">
          <w:pPr>
            <w:pStyle w:val="Footer"/>
            <w:rPr>
              <w:rStyle w:val="PageNumber"/>
            </w:rPr>
          </w:pPr>
          <w:r w:rsidRPr="00676C93">
            <w:rPr>
              <w:rStyle w:val="PageNumber"/>
            </w:rPr>
            <w:t>UNCLASSIFIED</w:t>
          </w:r>
        </w:p>
      </w:tc>
      <w:tc>
        <w:tcPr>
          <w:tcW w:w="4814" w:type="dxa"/>
          <w:vAlign w:val="bottom"/>
        </w:tcPr>
        <w:p w14:paraId="7772D8B4" w14:textId="77777777" w:rsidR="0052272B" w:rsidRPr="00676C93" w:rsidRDefault="0052272B" w:rsidP="0052272B">
          <w:pPr>
            <w:pStyle w:val="Footer"/>
            <w:jc w:val="right"/>
            <w:rPr>
              <w:rStyle w:val="PageNumber"/>
            </w:rPr>
          </w:pPr>
          <w:r w:rsidRPr="00676C93">
            <w:rPr>
              <w:rStyle w:val="PageNumber"/>
            </w:rPr>
            <w:fldChar w:fldCharType="begin"/>
          </w:r>
          <w:r w:rsidRPr="00676C93">
            <w:rPr>
              <w:rStyle w:val="PageNumber"/>
            </w:rPr>
            <w:instrText xml:space="preserve"> PAGE </w:instrText>
          </w:r>
          <w:r w:rsidRPr="00676C93">
            <w:rPr>
              <w:rStyle w:val="PageNumber"/>
            </w:rPr>
            <w:fldChar w:fldCharType="separate"/>
          </w:r>
          <w:r w:rsidR="00046356">
            <w:rPr>
              <w:rStyle w:val="PageNumber"/>
              <w:noProof/>
            </w:rPr>
            <w:t>2</w:t>
          </w:r>
          <w:r w:rsidRPr="00676C93">
            <w:rPr>
              <w:rStyle w:val="PageNumber"/>
            </w:rPr>
            <w:fldChar w:fldCharType="end"/>
          </w:r>
        </w:p>
      </w:tc>
    </w:tr>
  </w:tbl>
  <w:p w14:paraId="238A5739" w14:textId="77777777" w:rsidR="00FE2B13" w:rsidRDefault="00FE2B13" w:rsidP="0052272B">
    <w:pPr>
      <w:pStyle w:val="Footer"/>
    </w:pPr>
  </w:p>
  <w:p w14:paraId="0D40FCA1" w14:textId="77777777" w:rsidR="0052272B" w:rsidRDefault="0052272B" w:rsidP="0052272B">
    <w:pPr>
      <w:pStyle w:val="Footer"/>
    </w:pPr>
  </w:p>
  <w:p w14:paraId="11285494" w14:textId="77777777" w:rsidR="0052272B" w:rsidRPr="00FE2B13" w:rsidRDefault="0052272B" w:rsidP="00522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841B" w14:textId="77777777" w:rsidR="0052272B" w:rsidRDefault="0052272B" w:rsidP="0052272B">
    <w:pPr>
      <w:pStyle w:val="Footer"/>
      <w:rPr>
        <w:rStyle w:val="PageNumber"/>
      </w:rPr>
    </w:pPr>
  </w:p>
  <w:tbl>
    <w:tblPr>
      <w:tblStyle w:val="TableGrid"/>
      <w:tblW w:w="0" w:type="auto"/>
      <w:tblBorders>
        <w:top w:val="single" w:sz="4" w:space="0" w:color="FF6C71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52272B" w:rsidRPr="00676C93" w14:paraId="1F116498" w14:textId="77777777" w:rsidTr="00251FB0">
      <w:trPr>
        <w:trHeight w:val="267"/>
      </w:trPr>
      <w:tc>
        <w:tcPr>
          <w:tcW w:w="4814" w:type="dxa"/>
          <w:vAlign w:val="bottom"/>
        </w:tcPr>
        <w:p w14:paraId="0234E03F" w14:textId="77777777" w:rsidR="0052272B" w:rsidRPr="00676C93" w:rsidRDefault="0052272B" w:rsidP="0052272B">
          <w:pPr>
            <w:pStyle w:val="Footer"/>
            <w:rPr>
              <w:rStyle w:val="PageNumber"/>
            </w:rPr>
          </w:pPr>
          <w:r w:rsidRPr="00676C93">
            <w:rPr>
              <w:rStyle w:val="PageNumber"/>
            </w:rPr>
            <w:t>UNCLASSIFIED</w:t>
          </w:r>
        </w:p>
      </w:tc>
      <w:tc>
        <w:tcPr>
          <w:tcW w:w="4814" w:type="dxa"/>
          <w:vAlign w:val="bottom"/>
        </w:tcPr>
        <w:p w14:paraId="418B7B99" w14:textId="77777777" w:rsidR="0052272B" w:rsidRPr="00676C93" w:rsidRDefault="0052272B" w:rsidP="0052272B">
          <w:pPr>
            <w:pStyle w:val="Footer"/>
            <w:jc w:val="right"/>
            <w:rPr>
              <w:rStyle w:val="PageNumber"/>
            </w:rPr>
          </w:pPr>
          <w:r w:rsidRPr="00676C93">
            <w:rPr>
              <w:rStyle w:val="PageNumber"/>
            </w:rPr>
            <w:fldChar w:fldCharType="begin"/>
          </w:r>
          <w:r w:rsidRPr="00676C93">
            <w:rPr>
              <w:rStyle w:val="PageNumber"/>
            </w:rPr>
            <w:instrText xml:space="preserve"> PAGE </w:instrText>
          </w:r>
          <w:r w:rsidRPr="00676C93">
            <w:rPr>
              <w:rStyle w:val="PageNumber"/>
            </w:rPr>
            <w:fldChar w:fldCharType="separate"/>
          </w:r>
          <w:r w:rsidR="00B05684">
            <w:rPr>
              <w:rStyle w:val="PageNumber"/>
              <w:noProof/>
            </w:rPr>
            <w:t>1</w:t>
          </w:r>
          <w:r w:rsidRPr="00676C93">
            <w:rPr>
              <w:rStyle w:val="PageNumber"/>
            </w:rPr>
            <w:fldChar w:fldCharType="end"/>
          </w:r>
        </w:p>
      </w:tc>
    </w:tr>
  </w:tbl>
  <w:p w14:paraId="794CD4B0" w14:textId="77777777" w:rsidR="0052272B" w:rsidRDefault="0052272B" w:rsidP="0052272B">
    <w:pPr>
      <w:pStyle w:val="Footer"/>
    </w:pPr>
  </w:p>
  <w:p w14:paraId="138849FE" w14:textId="77777777" w:rsidR="0052272B" w:rsidRDefault="0052272B" w:rsidP="0052272B">
    <w:pPr>
      <w:pStyle w:val="Footer"/>
    </w:pPr>
  </w:p>
  <w:p w14:paraId="6E8B5808" w14:textId="77777777" w:rsidR="003F5674" w:rsidRPr="0052272B" w:rsidRDefault="003F5674" w:rsidP="00522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BF2C2" w14:textId="77777777" w:rsidR="006F26F2" w:rsidRDefault="006F26F2" w:rsidP="00775364">
      <w:r>
        <w:separator/>
      </w:r>
    </w:p>
    <w:p w14:paraId="761CD8C9" w14:textId="77777777" w:rsidR="006F26F2" w:rsidRDefault="006F26F2" w:rsidP="00775364"/>
  </w:footnote>
  <w:footnote w:type="continuationSeparator" w:id="0">
    <w:p w14:paraId="0F3545F1" w14:textId="77777777" w:rsidR="006F26F2" w:rsidRDefault="006F26F2" w:rsidP="00775364">
      <w:r>
        <w:continuationSeparator/>
      </w:r>
    </w:p>
    <w:p w14:paraId="09C8E9BF" w14:textId="77777777" w:rsidR="006F26F2" w:rsidRDefault="006F26F2" w:rsidP="00775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FF6C71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F31374" w14:paraId="537ED78C" w14:textId="77777777" w:rsidTr="00FE2B13">
      <w:trPr>
        <w:trHeight w:val="426"/>
      </w:trPr>
      <w:tc>
        <w:tcPr>
          <w:tcW w:w="4814" w:type="dxa"/>
          <w:vAlign w:val="center"/>
        </w:tcPr>
        <w:p w14:paraId="58D92F51" w14:textId="77777777" w:rsidR="00F31374" w:rsidRPr="00E7752C" w:rsidRDefault="00F31374" w:rsidP="00775364">
          <w:pPr>
            <w:pStyle w:val="Header"/>
          </w:pPr>
          <w:r w:rsidRPr="00E7752C">
            <w:t>Document Title Lorem Ipsum</w:t>
          </w:r>
        </w:p>
      </w:tc>
      <w:tc>
        <w:tcPr>
          <w:tcW w:w="4814" w:type="dxa"/>
        </w:tcPr>
        <w:p w14:paraId="1EF90D45" w14:textId="77777777" w:rsidR="00F31374" w:rsidRDefault="00F31374" w:rsidP="00AE6201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6D15087" wp14:editId="070B4661">
                <wp:extent cx="821055" cy="197427"/>
                <wp:effectExtent l="0" t="0" r="0" b="6350"/>
                <wp:docPr id="1284173186" name="Picture 2" descr="PWS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1447477" name="Picture 2" descr="PWSS 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829" r="17121" b="27755"/>
                        <a:stretch/>
                      </pic:blipFill>
                      <pic:spPr bwMode="auto">
                        <a:xfrm>
                          <a:off x="0" y="0"/>
                          <a:ext cx="845538" cy="2033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1FFAA3" w14:textId="77777777" w:rsidR="00F31374" w:rsidRDefault="00F31374" w:rsidP="00775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B616E" w14:textId="77777777" w:rsidR="00003470" w:rsidRDefault="00F60C6C" w:rsidP="0077536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697A9F7" wp14:editId="13604173">
          <wp:simplePos x="0" y="0"/>
          <wp:positionH relativeFrom="column">
            <wp:posOffset>6106186</wp:posOffset>
          </wp:positionH>
          <wp:positionV relativeFrom="paragraph">
            <wp:posOffset>0</wp:posOffset>
          </wp:positionV>
          <wp:extent cx="883315" cy="431927"/>
          <wp:effectExtent l="0" t="0" r="5715" b="0"/>
          <wp:wrapNone/>
          <wp:docPr id="1519923162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923162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315" cy="431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470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EBB8EA6" wp14:editId="2C5C6726">
          <wp:simplePos x="0" y="0"/>
          <wp:positionH relativeFrom="column">
            <wp:posOffset>0</wp:posOffset>
          </wp:positionH>
          <wp:positionV relativeFrom="paragraph">
            <wp:posOffset>23495</wp:posOffset>
          </wp:positionV>
          <wp:extent cx="1551940" cy="767080"/>
          <wp:effectExtent l="0" t="0" r="0" b="0"/>
          <wp:wrapNone/>
          <wp:docPr id="97727905" name="Picture 1" descr="PW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7905" name="Picture 1" descr="PWS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35749A" w14:textId="77777777" w:rsidR="00003470" w:rsidRDefault="00003470" w:rsidP="00775364">
    <w:pPr>
      <w:pStyle w:val="Header"/>
    </w:pPr>
  </w:p>
  <w:p w14:paraId="13C72844" w14:textId="77777777" w:rsidR="003F5674" w:rsidRDefault="003F5674" w:rsidP="00775364">
    <w:pPr>
      <w:pStyle w:val="Header"/>
    </w:pPr>
  </w:p>
  <w:p w14:paraId="5A6076F8" w14:textId="77777777" w:rsidR="00AE6201" w:rsidRDefault="00AE6201" w:rsidP="00775364">
    <w:pPr>
      <w:pStyle w:val="Header"/>
    </w:pPr>
  </w:p>
  <w:p w14:paraId="41C0DFC3" w14:textId="77777777" w:rsidR="00AE6201" w:rsidRDefault="00AE6201" w:rsidP="00775364">
    <w:pPr>
      <w:pStyle w:val="Header"/>
    </w:pPr>
  </w:p>
  <w:p w14:paraId="1F550340" w14:textId="77777777" w:rsidR="00AE6201" w:rsidRDefault="00AE6201" w:rsidP="00775364">
    <w:pPr>
      <w:pStyle w:val="Header"/>
    </w:pPr>
  </w:p>
  <w:p w14:paraId="1B6A65B3" w14:textId="77777777" w:rsidR="00AE6201" w:rsidRDefault="00AE6201" w:rsidP="00775364">
    <w:pPr>
      <w:pStyle w:val="Header"/>
    </w:pPr>
  </w:p>
  <w:p w14:paraId="5BCC4763" w14:textId="77777777" w:rsidR="00AE6201" w:rsidRDefault="00AE6201" w:rsidP="00775364">
    <w:pPr>
      <w:pStyle w:val="Header"/>
    </w:pPr>
  </w:p>
  <w:p w14:paraId="46DB861E" w14:textId="77777777" w:rsidR="00AE6201" w:rsidRPr="00003470" w:rsidRDefault="00AE6201" w:rsidP="00775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9C29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8647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28C8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BCA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E6E5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CA8C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656258"/>
    <w:multiLevelType w:val="hybridMultilevel"/>
    <w:tmpl w:val="172C72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88B75C">
      <w:start w:val="1"/>
      <w:numFmt w:val="bullet"/>
      <w:lvlText w:val="—"/>
      <w:lvlJc w:val="left"/>
      <w:pPr>
        <w:ind w:left="907" w:hanging="510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7B7E73"/>
    <w:multiLevelType w:val="hybridMultilevel"/>
    <w:tmpl w:val="C68428F6"/>
    <w:lvl w:ilvl="0" w:tplc="5E78932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C0AF9"/>
    <w:multiLevelType w:val="hybridMultilevel"/>
    <w:tmpl w:val="3E687D2C"/>
    <w:lvl w:ilvl="0" w:tplc="8F00775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BE621D"/>
    <w:multiLevelType w:val="hybridMultilevel"/>
    <w:tmpl w:val="827EABDA"/>
    <w:lvl w:ilvl="0" w:tplc="14D0D60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00C2C"/>
    <w:multiLevelType w:val="hybridMultilevel"/>
    <w:tmpl w:val="524818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9AB114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62B2D"/>
    <w:multiLevelType w:val="hybridMultilevel"/>
    <w:tmpl w:val="82183D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FC56172E">
      <w:start w:val="1"/>
      <w:numFmt w:val="bullet"/>
      <w:pStyle w:val="ListBullet3"/>
      <w:lvlText w:val="–"/>
      <w:lvlJc w:val="left"/>
      <w:pPr>
        <w:ind w:left="1191" w:hanging="397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4031D"/>
    <w:multiLevelType w:val="hybridMultilevel"/>
    <w:tmpl w:val="883AC32C"/>
    <w:lvl w:ilvl="0" w:tplc="FCDAE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19866B07"/>
    <w:multiLevelType w:val="hybridMultilevel"/>
    <w:tmpl w:val="26A29C3A"/>
    <w:lvl w:ilvl="0" w:tplc="E4BA7AD6">
      <w:start w:val="1"/>
      <w:numFmt w:val="lowerLetter"/>
      <w:pStyle w:val="ListNumber2"/>
      <w:lvlText w:val="%1."/>
      <w:lvlJc w:val="left"/>
      <w:pPr>
        <w:ind w:left="717" w:hanging="360"/>
      </w:pPr>
    </w:lvl>
    <w:lvl w:ilvl="1" w:tplc="E2880B84">
      <w:start w:val="1"/>
      <w:numFmt w:val="decimal"/>
      <w:lvlText w:val="%2"/>
      <w:lvlJc w:val="left"/>
      <w:pPr>
        <w:ind w:left="1797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A4905FF"/>
    <w:multiLevelType w:val="hybridMultilevel"/>
    <w:tmpl w:val="B976853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03F89CE0">
      <w:start w:val="1"/>
      <w:numFmt w:val="bullet"/>
      <w:lvlText w:val="–"/>
      <w:lvlJc w:val="left"/>
      <w:pPr>
        <w:ind w:left="1077" w:hanging="283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E6520"/>
    <w:multiLevelType w:val="hybridMultilevel"/>
    <w:tmpl w:val="3AE4C08A"/>
    <w:lvl w:ilvl="0" w:tplc="049C2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0D88"/>
    <w:multiLevelType w:val="hybridMultilevel"/>
    <w:tmpl w:val="F4E462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E81AE0">
      <w:start w:val="1"/>
      <w:numFmt w:val="bullet"/>
      <w:pStyle w:val="ListBullet2"/>
      <w:lvlText w:val="–"/>
      <w:lvlJc w:val="left"/>
      <w:pPr>
        <w:ind w:left="794" w:hanging="397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C744BE"/>
    <w:multiLevelType w:val="hybridMultilevel"/>
    <w:tmpl w:val="00AE7A5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17929D1A">
      <w:start w:val="1"/>
      <w:numFmt w:val="bullet"/>
      <w:lvlText w:val="–"/>
      <w:lvlJc w:val="left"/>
      <w:pPr>
        <w:ind w:left="737" w:hanging="510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2A0D15"/>
    <w:multiLevelType w:val="hybridMultilevel"/>
    <w:tmpl w:val="233C176C"/>
    <w:lvl w:ilvl="0" w:tplc="77822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7BE4"/>
    <w:multiLevelType w:val="hybridMultilevel"/>
    <w:tmpl w:val="D2D6D6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3A9AB114">
      <w:start w:val="1"/>
      <w:numFmt w:val="bullet"/>
      <w:lvlText w:val="–"/>
      <w:lvlJc w:val="left"/>
      <w:pPr>
        <w:ind w:left="1800" w:hanging="360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33C5F"/>
    <w:multiLevelType w:val="hybridMultilevel"/>
    <w:tmpl w:val="9684E8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BCAA5C">
      <w:start w:val="1"/>
      <w:numFmt w:val="bullet"/>
      <w:lvlText w:val="—"/>
      <w:lvlJc w:val="left"/>
      <w:pPr>
        <w:ind w:left="680" w:hanging="283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8A5FCF"/>
    <w:multiLevelType w:val="hybridMultilevel"/>
    <w:tmpl w:val="78FA9B1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E87FD2">
      <w:start w:val="1"/>
      <w:numFmt w:val="bullet"/>
      <w:lvlText w:val="—"/>
      <w:lvlJc w:val="left"/>
      <w:pPr>
        <w:ind w:left="1080" w:hanging="740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912867"/>
    <w:multiLevelType w:val="hybridMultilevel"/>
    <w:tmpl w:val="DBAC0126"/>
    <w:lvl w:ilvl="0" w:tplc="62A6E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3614EF"/>
    <w:multiLevelType w:val="hybridMultilevel"/>
    <w:tmpl w:val="C6761582"/>
    <w:lvl w:ilvl="0" w:tplc="7D9C2CD0">
      <w:start w:val="1"/>
      <w:numFmt w:val="lowerRoman"/>
      <w:pStyle w:val="ListNumber3"/>
      <w:lvlText w:val="%1."/>
      <w:lvlJc w:val="left"/>
      <w:pPr>
        <w:ind w:left="964" w:hanging="2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8358033">
    <w:abstractNumId w:val="12"/>
  </w:num>
  <w:num w:numId="2" w16cid:durableId="2032992593">
    <w:abstractNumId w:val="18"/>
  </w:num>
  <w:num w:numId="3" w16cid:durableId="94718560">
    <w:abstractNumId w:val="9"/>
  </w:num>
  <w:num w:numId="4" w16cid:durableId="245194213">
    <w:abstractNumId w:val="5"/>
  </w:num>
  <w:num w:numId="5" w16cid:durableId="923955803">
    <w:abstractNumId w:val="5"/>
  </w:num>
  <w:num w:numId="6" w16cid:durableId="958292804">
    <w:abstractNumId w:val="5"/>
  </w:num>
  <w:num w:numId="7" w16cid:durableId="1559824950">
    <w:abstractNumId w:val="5"/>
  </w:num>
  <w:num w:numId="8" w16cid:durableId="29693568">
    <w:abstractNumId w:val="5"/>
  </w:num>
  <w:num w:numId="9" w16cid:durableId="187765822">
    <w:abstractNumId w:val="21"/>
  </w:num>
  <w:num w:numId="10" w16cid:durableId="854922276">
    <w:abstractNumId w:val="6"/>
  </w:num>
  <w:num w:numId="11" w16cid:durableId="596329090">
    <w:abstractNumId w:val="20"/>
  </w:num>
  <w:num w:numId="12" w16cid:durableId="133715099">
    <w:abstractNumId w:val="16"/>
  </w:num>
  <w:num w:numId="13" w16cid:durableId="1897542759">
    <w:abstractNumId w:val="3"/>
  </w:num>
  <w:num w:numId="14" w16cid:durableId="1318680217">
    <w:abstractNumId w:val="3"/>
  </w:num>
  <w:num w:numId="15" w16cid:durableId="2095347850">
    <w:abstractNumId w:val="3"/>
  </w:num>
  <w:num w:numId="16" w16cid:durableId="106704368">
    <w:abstractNumId w:val="3"/>
  </w:num>
  <w:num w:numId="17" w16cid:durableId="1309244600">
    <w:abstractNumId w:val="3"/>
  </w:num>
  <w:num w:numId="18" w16cid:durableId="981615766">
    <w:abstractNumId w:val="10"/>
  </w:num>
  <w:num w:numId="19" w16cid:durableId="1496645791">
    <w:abstractNumId w:val="19"/>
  </w:num>
  <w:num w:numId="20" w16cid:durableId="665211093">
    <w:abstractNumId w:val="17"/>
  </w:num>
  <w:num w:numId="21" w16cid:durableId="35743548">
    <w:abstractNumId w:val="14"/>
  </w:num>
  <w:num w:numId="22" w16cid:durableId="1201668804">
    <w:abstractNumId w:val="11"/>
  </w:num>
  <w:num w:numId="23" w16cid:durableId="973095401">
    <w:abstractNumId w:val="2"/>
  </w:num>
  <w:num w:numId="24" w16cid:durableId="740981175">
    <w:abstractNumId w:val="2"/>
  </w:num>
  <w:num w:numId="25" w16cid:durableId="1529563944">
    <w:abstractNumId w:val="2"/>
  </w:num>
  <w:num w:numId="26" w16cid:durableId="2019886524">
    <w:abstractNumId w:val="2"/>
  </w:num>
  <w:num w:numId="27" w16cid:durableId="1202278855">
    <w:abstractNumId w:val="2"/>
  </w:num>
  <w:num w:numId="28" w16cid:durableId="580220620">
    <w:abstractNumId w:val="8"/>
  </w:num>
  <w:num w:numId="29" w16cid:durableId="48573900">
    <w:abstractNumId w:val="4"/>
  </w:num>
  <w:num w:numId="30" w16cid:durableId="290480462">
    <w:abstractNumId w:val="4"/>
  </w:num>
  <w:num w:numId="31" w16cid:durableId="1532182054">
    <w:abstractNumId w:val="4"/>
  </w:num>
  <w:num w:numId="32" w16cid:durableId="211356451">
    <w:abstractNumId w:val="4"/>
  </w:num>
  <w:num w:numId="33" w16cid:durableId="1140341738">
    <w:abstractNumId w:val="4"/>
  </w:num>
  <w:num w:numId="34" w16cid:durableId="1438677630">
    <w:abstractNumId w:val="13"/>
  </w:num>
  <w:num w:numId="35" w16cid:durableId="430903793">
    <w:abstractNumId w:val="1"/>
  </w:num>
  <w:num w:numId="36" w16cid:durableId="382094470">
    <w:abstractNumId w:val="1"/>
  </w:num>
  <w:num w:numId="37" w16cid:durableId="158080327">
    <w:abstractNumId w:val="1"/>
  </w:num>
  <w:num w:numId="38" w16cid:durableId="649139909">
    <w:abstractNumId w:val="1"/>
  </w:num>
  <w:num w:numId="39" w16cid:durableId="666399426">
    <w:abstractNumId w:val="1"/>
  </w:num>
  <w:num w:numId="40" w16cid:durableId="1038049279">
    <w:abstractNumId w:val="23"/>
  </w:num>
  <w:num w:numId="41" w16cid:durableId="967202749">
    <w:abstractNumId w:val="1"/>
  </w:num>
  <w:num w:numId="42" w16cid:durableId="1117336475">
    <w:abstractNumId w:val="0"/>
  </w:num>
  <w:num w:numId="43" w16cid:durableId="246889414">
    <w:abstractNumId w:val="0"/>
  </w:num>
  <w:num w:numId="44" w16cid:durableId="1104152384">
    <w:abstractNumId w:val="0"/>
  </w:num>
  <w:num w:numId="45" w16cid:durableId="1114326545">
    <w:abstractNumId w:val="0"/>
  </w:num>
  <w:num w:numId="46" w16cid:durableId="894464300">
    <w:abstractNumId w:val="0"/>
  </w:num>
  <w:num w:numId="47" w16cid:durableId="672683183">
    <w:abstractNumId w:val="7"/>
  </w:num>
  <w:num w:numId="48" w16cid:durableId="1410074987">
    <w:abstractNumId w:val="22"/>
  </w:num>
  <w:num w:numId="49" w16cid:durableId="268438413">
    <w:abstractNumId w:val="4"/>
  </w:num>
  <w:num w:numId="50" w16cid:durableId="8078929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56"/>
    <w:rsid w:val="00003470"/>
    <w:rsid w:val="000168ED"/>
    <w:rsid w:val="00046356"/>
    <w:rsid w:val="000517F9"/>
    <w:rsid w:val="00117775"/>
    <w:rsid w:val="00150DF8"/>
    <w:rsid w:val="001B0C63"/>
    <w:rsid w:val="001E16F5"/>
    <w:rsid w:val="001E78B3"/>
    <w:rsid w:val="00226927"/>
    <w:rsid w:val="0024547E"/>
    <w:rsid w:val="00273CE1"/>
    <w:rsid w:val="002D2F60"/>
    <w:rsid w:val="00376745"/>
    <w:rsid w:val="003B5DA7"/>
    <w:rsid w:val="003D6140"/>
    <w:rsid w:val="003F5674"/>
    <w:rsid w:val="00400A52"/>
    <w:rsid w:val="00431154"/>
    <w:rsid w:val="0043467B"/>
    <w:rsid w:val="0046689B"/>
    <w:rsid w:val="004E5570"/>
    <w:rsid w:val="004F7072"/>
    <w:rsid w:val="00512F47"/>
    <w:rsid w:val="0052272B"/>
    <w:rsid w:val="005C298D"/>
    <w:rsid w:val="005D01C1"/>
    <w:rsid w:val="0062206B"/>
    <w:rsid w:val="006332AF"/>
    <w:rsid w:val="00676C93"/>
    <w:rsid w:val="0069631F"/>
    <w:rsid w:val="006D11EB"/>
    <w:rsid w:val="006D19DC"/>
    <w:rsid w:val="006E2CD4"/>
    <w:rsid w:val="006F26F2"/>
    <w:rsid w:val="0070696D"/>
    <w:rsid w:val="00716466"/>
    <w:rsid w:val="007179C8"/>
    <w:rsid w:val="007663A9"/>
    <w:rsid w:val="00766A65"/>
    <w:rsid w:val="00775364"/>
    <w:rsid w:val="007B6EB5"/>
    <w:rsid w:val="007D0097"/>
    <w:rsid w:val="007E1F02"/>
    <w:rsid w:val="007E48DC"/>
    <w:rsid w:val="00825FF7"/>
    <w:rsid w:val="00831E34"/>
    <w:rsid w:val="00832AF1"/>
    <w:rsid w:val="008B5B1F"/>
    <w:rsid w:val="008C67C4"/>
    <w:rsid w:val="00932DB3"/>
    <w:rsid w:val="00960613"/>
    <w:rsid w:val="009C7BD1"/>
    <w:rsid w:val="009D4F73"/>
    <w:rsid w:val="009F4FB1"/>
    <w:rsid w:val="00A14FD5"/>
    <w:rsid w:val="00A16674"/>
    <w:rsid w:val="00A562B7"/>
    <w:rsid w:val="00A61D40"/>
    <w:rsid w:val="00A80F2F"/>
    <w:rsid w:val="00A8733C"/>
    <w:rsid w:val="00A87CC0"/>
    <w:rsid w:val="00AA26A7"/>
    <w:rsid w:val="00AB5D76"/>
    <w:rsid w:val="00AB68C3"/>
    <w:rsid w:val="00AC73A2"/>
    <w:rsid w:val="00AD3FD3"/>
    <w:rsid w:val="00AE6201"/>
    <w:rsid w:val="00B05684"/>
    <w:rsid w:val="00B21E3E"/>
    <w:rsid w:val="00B32B54"/>
    <w:rsid w:val="00B7323C"/>
    <w:rsid w:val="00C06907"/>
    <w:rsid w:val="00C4107A"/>
    <w:rsid w:val="00C46D0E"/>
    <w:rsid w:val="00D21020"/>
    <w:rsid w:val="00D2566C"/>
    <w:rsid w:val="00D4242C"/>
    <w:rsid w:val="00D511FF"/>
    <w:rsid w:val="00DD6BF9"/>
    <w:rsid w:val="00E7752C"/>
    <w:rsid w:val="00E90AC4"/>
    <w:rsid w:val="00EB3A74"/>
    <w:rsid w:val="00EF7D8A"/>
    <w:rsid w:val="00F31374"/>
    <w:rsid w:val="00F60C6C"/>
    <w:rsid w:val="00F61020"/>
    <w:rsid w:val="00F61765"/>
    <w:rsid w:val="00FC3B66"/>
    <w:rsid w:val="00FE2B13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367F77"/>
  <w15:chartTrackingRefBased/>
  <w15:docId w15:val="{B52D6024-AD3C-4CF1-BF81-8F77BFDF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WSS Body Text"/>
    <w:qFormat/>
    <w:rsid w:val="00775364"/>
    <w:pPr>
      <w:suppressAutoHyphens/>
      <w:autoSpaceDE w:val="0"/>
      <w:autoSpaceDN w:val="0"/>
      <w:adjustRightInd w:val="0"/>
      <w:spacing w:before="120" w:after="240" w:line="216" w:lineRule="auto"/>
      <w:textAlignment w:val="center"/>
    </w:pPr>
    <w:rPr>
      <w:rFonts w:ascii="Aptos" w:hAnsi="Aptos" w:cs="Aptos"/>
      <w:color w:val="000000"/>
      <w:kern w:val="0"/>
      <w:sz w:val="20"/>
      <w:szCs w:val="20"/>
      <w:lang w:val="en-US"/>
    </w:rPr>
  </w:style>
  <w:style w:type="paragraph" w:styleId="Heading1">
    <w:name w:val="heading 1"/>
    <w:aliases w:val="PWSS Heading 1"/>
    <w:basedOn w:val="Title"/>
    <w:next w:val="Normal"/>
    <w:link w:val="Heading1Char"/>
    <w:uiPriority w:val="9"/>
    <w:qFormat/>
    <w:rsid w:val="00AE6201"/>
    <w:pPr>
      <w:spacing w:after="200"/>
    </w:pPr>
    <w:rPr>
      <w:sz w:val="40"/>
      <w:szCs w:val="40"/>
    </w:rPr>
  </w:style>
  <w:style w:type="paragraph" w:styleId="Heading2">
    <w:name w:val="heading 2"/>
    <w:aliases w:val="PWSS Heading 2"/>
    <w:basedOn w:val="Normal"/>
    <w:next w:val="Normal"/>
    <w:link w:val="Heading2Char"/>
    <w:uiPriority w:val="9"/>
    <w:unhideWhenUsed/>
    <w:qFormat/>
    <w:rsid w:val="007E48DC"/>
    <w:pPr>
      <w:keepNext/>
      <w:keepLines/>
      <w:spacing w:before="360" w:after="120"/>
      <w:outlineLvl w:val="1"/>
    </w:pPr>
    <w:rPr>
      <w:rFonts w:eastAsiaTheme="majorEastAsia" w:cstheme="majorBidi"/>
      <w:b/>
      <w:color w:val="001F5E" w:themeColor="text2"/>
      <w:sz w:val="30"/>
      <w:szCs w:val="30"/>
    </w:rPr>
  </w:style>
  <w:style w:type="paragraph" w:styleId="Heading3">
    <w:name w:val="heading 3"/>
    <w:aliases w:val="PWSS Heading 3"/>
    <w:basedOn w:val="Normal"/>
    <w:next w:val="Normal"/>
    <w:link w:val="Heading3Char"/>
    <w:uiPriority w:val="9"/>
    <w:unhideWhenUsed/>
    <w:qFormat/>
    <w:rsid w:val="00FF2DE0"/>
    <w:pPr>
      <w:spacing w:before="360" w:after="120"/>
      <w:outlineLvl w:val="2"/>
    </w:pPr>
    <w:rPr>
      <w:b/>
      <w:bCs/>
      <w:color w:val="001F5E" w:themeColor="text2"/>
      <w:sz w:val="26"/>
      <w:szCs w:val="26"/>
    </w:rPr>
  </w:style>
  <w:style w:type="paragraph" w:styleId="Heading4">
    <w:name w:val="heading 4"/>
    <w:aliases w:val="PWSS Heading 4"/>
    <w:basedOn w:val="Normal"/>
    <w:next w:val="Normal"/>
    <w:link w:val="Heading4Char"/>
    <w:uiPriority w:val="9"/>
    <w:unhideWhenUsed/>
    <w:qFormat/>
    <w:rsid w:val="00FF2DE0"/>
    <w:pPr>
      <w:spacing w:before="360" w:after="120"/>
      <w:outlineLvl w:val="3"/>
    </w:pPr>
    <w:rPr>
      <w:b/>
      <w:bCs/>
      <w:color w:val="001F5E" w:themeColor="text2"/>
      <w:sz w:val="22"/>
      <w:szCs w:val="22"/>
    </w:rPr>
  </w:style>
  <w:style w:type="paragraph" w:styleId="Heading5">
    <w:name w:val="heading 5"/>
    <w:aliases w:val="PWSS Table heading"/>
    <w:basedOn w:val="Normal"/>
    <w:next w:val="Normal"/>
    <w:link w:val="Heading5Char"/>
    <w:uiPriority w:val="9"/>
    <w:unhideWhenUsed/>
    <w:qFormat/>
    <w:rsid w:val="00C4107A"/>
    <w:pPr>
      <w:spacing w:after="120"/>
      <w:outlineLvl w:val="4"/>
    </w:pPr>
    <w:rPr>
      <w:b/>
      <w:bCs/>
    </w:rPr>
  </w:style>
  <w:style w:type="paragraph" w:styleId="Heading6">
    <w:name w:val="heading 6"/>
    <w:aliases w:val="Heading 6 PWSS Graph headings"/>
    <w:basedOn w:val="Normal"/>
    <w:next w:val="Normal"/>
    <w:link w:val="Heading6Char"/>
    <w:uiPriority w:val="9"/>
    <w:unhideWhenUsed/>
    <w:qFormat/>
    <w:rsid w:val="00832AF1"/>
    <w:pPr>
      <w:outlineLvl w:val="5"/>
    </w:pPr>
    <w:rPr>
      <w:b/>
      <w:noProof/>
      <w:color w:val="000000" w:themeColor="text1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PWSS Title"/>
    <w:basedOn w:val="Normal"/>
    <w:link w:val="TitleChar"/>
    <w:uiPriority w:val="99"/>
    <w:qFormat/>
    <w:rsid w:val="00273CE1"/>
    <w:pPr>
      <w:spacing w:before="0" w:after="290"/>
      <w:outlineLvl w:val="0"/>
    </w:pPr>
    <w:rPr>
      <w:b/>
      <w:bCs/>
      <w:color w:val="001F5F"/>
      <w:sz w:val="60"/>
      <w:szCs w:val="60"/>
    </w:rPr>
  </w:style>
  <w:style w:type="character" w:customStyle="1" w:styleId="TitleChar">
    <w:name w:val="Title Char"/>
    <w:aliases w:val="PWSS Title Char"/>
    <w:basedOn w:val="DefaultParagraphFont"/>
    <w:link w:val="Title"/>
    <w:uiPriority w:val="99"/>
    <w:rsid w:val="00273CE1"/>
    <w:rPr>
      <w:rFonts w:ascii="Aptos" w:hAnsi="Aptos" w:cs="Aptos"/>
      <w:b/>
      <w:bCs/>
      <w:color w:val="001F5F"/>
      <w:kern w:val="0"/>
      <w:sz w:val="60"/>
      <w:szCs w:val="60"/>
      <w:lang w:val="en-US"/>
    </w:rPr>
  </w:style>
  <w:style w:type="character" w:styleId="Strong">
    <w:name w:val="Strong"/>
    <w:aliases w:val="PWSS Pull out text body"/>
    <w:uiPriority w:val="22"/>
    <w:qFormat/>
    <w:rsid w:val="00FF2DE0"/>
    <w:rPr>
      <w:rFonts w:ascii="Aptos SemiBold" w:hAnsi="Aptos SemiBold"/>
      <w:b/>
      <w:bCs/>
      <w:color w:val="001F5E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A61D40"/>
    <w:pPr>
      <w:spacing w:after="100"/>
      <w:ind w:left="200"/>
    </w:pPr>
  </w:style>
  <w:style w:type="paragraph" w:styleId="Subtitle">
    <w:name w:val="Subtitle"/>
    <w:aliases w:val="PWSS Subtitle"/>
    <w:basedOn w:val="BasicParagraph"/>
    <w:next w:val="Normal"/>
    <w:link w:val="SubtitleChar"/>
    <w:uiPriority w:val="11"/>
    <w:qFormat/>
    <w:rsid w:val="00AE6201"/>
    <w:pPr>
      <w:spacing w:before="120" w:after="560"/>
    </w:pPr>
    <w:rPr>
      <w:rFonts w:ascii="Aptos" w:hAnsi="Aptos" w:cs="Aptos"/>
      <w:b/>
      <w:bCs/>
      <w:color w:val="001F5F"/>
      <w:sz w:val="28"/>
      <w:szCs w:val="28"/>
    </w:rPr>
  </w:style>
  <w:style w:type="character" w:customStyle="1" w:styleId="Heading1Char">
    <w:name w:val="Heading 1 Char"/>
    <w:aliases w:val="PWSS Heading 1 Char"/>
    <w:basedOn w:val="DefaultParagraphFont"/>
    <w:link w:val="Heading1"/>
    <w:uiPriority w:val="9"/>
    <w:rsid w:val="00AE6201"/>
    <w:rPr>
      <w:rFonts w:ascii="Aptos" w:hAnsi="Aptos" w:cs="Aptos"/>
      <w:b/>
      <w:bCs/>
      <w:color w:val="001F5F"/>
      <w:kern w:val="0"/>
      <w:sz w:val="40"/>
      <w:szCs w:val="40"/>
      <w:lang w:val="en-US"/>
    </w:rPr>
  </w:style>
  <w:style w:type="character" w:customStyle="1" w:styleId="Heading2Char">
    <w:name w:val="Heading 2 Char"/>
    <w:aliases w:val="PWSS Heading 2 Char"/>
    <w:basedOn w:val="DefaultParagraphFont"/>
    <w:link w:val="Heading2"/>
    <w:uiPriority w:val="9"/>
    <w:rsid w:val="007E48DC"/>
    <w:rPr>
      <w:rFonts w:ascii="Aptos" w:eastAsiaTheme="majorEastAsia" w:hAnsi="Aptos" w:cstheme="majorBidi"/>
      <w:b/>
      <w:color w:val="001F5E" w:themeColor="text2"/>
      <w:kern w:val="0"/>
      <w:sz w:val="30"/>
      <w:szCs w:val="30"/>
      <w:lang w:val="en-US"/>
    </w:rPr>
  </w:style>
  <w:style w:type="character" w:customStyle="1" w:styleId="SubtitleChar">
    <w:name w:val="Subtitle Char"/>
    <w:aliases w:val="PWSS Subtitle Char"/>
    <w:basedOn w:val="DefaultParagraphFont"/>
    <w:link w:val="Subtitle"/>
    <w:uiPriority w:val="11"/>
    <w:rsid w:val="00AE6201"/>
    <w:rPr>
      <w:rFonts w:ascii="Aptos" w:hAnsi="Aptos" w:cs="Aptos"/>
      <w:b/>
      <w:bCs/>
      <w:color w:val="001F5F"/>
      <w:kern w:val="0"/>
      <w:sz w:val="28"/>
      <w:szCs w:val="28"/>
      <w:lang w:val="en-US"/>
    </w:rPr>
  </w:style>
  <w:style w:type="paragraph" w:customStyle="1" w:styleId="BulletL1">
    <w:name w:val="Bullet L1"/>
    <w:basedOn w:val="Normal"/>
    <w:uiPriority w:val="99"/>
    <w:rsid w:val="00FF2DE0"/>
    <w:pPr>
      <w:spacing w:before="0" w:after="85" w:line="288" w:lineRule="auto"/>
      <w:ind w:left="340" w:hanging="340"/>
    </w:pPr>
  </w:style>
  <w:style w:type="paragraph" w:customStyle="1" w:styleId="BulletL1LastLine">
    <w:name w:val="Bullet L1 Last Line"/>
    <w:basedOn w:val="BulletL1"/>
    <w:uiPriority w:val="99"/>
    <w:rsid w:val="00A61D40"/>
    <w:pPr>
      <w:spacing w:after="170"/>
    </w:pPr>
  </w:style>
  <w:style w:type="paragraph" w:customStyle="1" w:styleId="BulletL2">
    <w:name w:val="Bullet L2"/>
    <w:basedOn w:val="BulletL1"/>
    <w:uiPriority w:val="99"/>
    <w:rsid w:val="00A61D40"/>
    <w:pPr>
      <w:ind w:left="680"/>
    </w:pPr>
  </w:style>
  <w:style w:type="paragraph" w:customStyle="1" w:styleId="BulletL2lastline">
    <w:name w:val="Bullet L2 last line"/>
    <w:basedOn w:val="BulletL2"/>
    <w:uiPriority w:val="99"/>
    <w:rsid w:val="00A61D40"/>
    <w:pPr>
      <w:spacing w:after="170"/>
    </w:pPr>
  </w:style>
  <w:style w:type="paragraph" w:styleId="Header">
    <w:name w:val="header"/>
    <w:aliases w:val="PWSS Header"/>
    <w:basedOn w:val="Normal"/>
    <w:link w:val="HeaderChar"/>
    <w:uiPriority w:val="99"/>
    <w:unhideWhenUsed/>
    <w:rsid w:val="00E7752C"/>
    <w:pPr>
      <w:tabs>
        <w:tab w:val="center" w:pos="4513"/>
        <w:tab w:val="right" w:pos="9026"/>
      </w:tabs>
      <w:spacing w:before="0" w:after="0"/>
    </w:pPr>
    <w:rPr>
      <w:b/>
      <w:bCs/>
      <w:color w:val="001F5E" w:themeColor="text2"/>
      <w:lang w:val="en-AU"/>
    </w:rPr>
  </w:style>
  <w:style w:type="character" w:customStyle="1" w:styleId="HeaderChar">
    <w:name w:val="Header Char"/>
    <w:aliases w:val="PWSS Header Char"/>
    <w:basedOn w:val="DefaultParagraphFont"/>
    <w:link w:val="Header"/>
    <w:uiPriority w:val="99"/>
    <w:rsid w:val="00E7752C"/>
    <w:rPr>
      <w:rFonts w:ascii="Aptos" w:hAnsi="Aptos" w:cs="Aptos"/>
      <w:b/>
      <w:bCs/>
      <w:color w:val="001F5E" w:themeColor="text2"/>
      <w:kern w:val="0"/>
      <w:sz w:val="20"/>
      <w:szCs w:val="20"/>
    </w:rPr>
  </w:style>
  <w:style w:type="paragraph" w:styleId="Footer">
    <w:name w:val="footer"/>
    <w:aliases w:val="PWSS Footer"/>
    <w:basedOn w:val="Normal"/>
    <w:link w:val="FooterChar"/>
    <w:uiPriority w:val="99"/>
    <w:unhideWhenUsed/>
    <w:rsid w:val="00E7752C"/>
    <w:pPr>
      <w:tabs>
        <w:tab w:val="center" w:pos="4513"/>
        <w:tab w:val="right" w:pos="9026"/>
      </w:tabs>
      <w:spacing w:before="0" w:after="0"/>
    </w:pPr>
    <w:rPr>
      <w:color w:val="001F5E" w:themeColor="text2"/>
      <w:sz w:val="18"/>
      <w:szCs w:val="18"/>
    </w:rPr>
  </w:style>
  <w:style w:type="character" w:customStyle="1" w:styleId="FooterChar">
    <w:name w:val="Footer Char"/>
    <w:aliases w:val="PWSS Footer Char"/>
    <w:basedOn w:val="DefaultParagraphFont"/>
    <w:link w:val="Footer"/>
    <w:uiPriority w:val="99"/>
    <w:rsid w:val="00E7752C"/>
    <w:rPr>
      <w:rFonts w:ascii="Aptos" w:hAnsi="Aptos" w:cs="Aptos"/>
      <w:color w:val="001F5E" w:themeColor="text2"/>
      <w:kern w:val="0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8C67C4"/>
    <w:pPr>
      <w:spacing w:before="0" w:after="0" w:line="288" w:lineRule="auto"/>
    </w:pPr>
    <w:rPr>
      <w:rFonts w:ascii="Minion Pro" w:hAnsi="Minion Pro" w:cs="Minion Pro"/>
      <w:sz w:val="24"/>
    </w:rPr>
  </w:style>
  <w:style w:type="character" w:styleId="PageNumber">
    <w:name w:val="page number"/>
    <w:aliases w:val="PWSS Page Number"/>
    <w:basedOn w:val="DefaultParagraphFont"/>
    <w:uiPriority w:val="99"/>
    <w:unhideWhenUsed/>
    <w:rsid w:val="00D21020"/>
    <w:rPr>
      <w:color w:val="001F5E" w:themeColor="text2"/>
    </w:rPr>
  </w:style>
  <w:style w:type="paragraph" w:customStyle="1" w:styleId="BulletL3">
    <w:name w:val="Bullet L3"/>
    <w:basedOn w:val="BulletL2"/>
    <w:uiPriority w:val="99"/>
    <w:rsid w:val="00A61D40"/>
    <w:pPr>
      <w:ind w:left="1020"/>
    </w:pPr>
  </w:style>
  <w:style w:type="paragraph" w:customStyle="1" w:styleId="BulletL3lastline">
    <w:name w:val="Bullet L3 last line"/>
    <w:basedOn w:val="BulletL3"/>
    <w:uiPriority w:val="99"/>
    <w:rsid w:val="00A61D40"/>
    <w:pPr>
      <w:spacing w:after="170"/>
    </w:pPr>
  </w:style>
  <w:style w:type="paragraph" w:customStyle="1" w:styleId="NumberedlistL1">
    <w:name w:val="Numbered list L1"/>
    <w:basedOn w:val="BulletL1"/>
    <w:uiPriority w:val="99"/>
    <w:rsid w:val="00A61D40"/>
  </w:style>
  <w:style w:type="paragraph" w:customStyle="1" w:styleId="NumberedListL2">
    <w:name w:val="Numbered List L2"/>
    <w:basedOn w:val="BulletL2"/>
    <w:uiPriority w:val="99"/>
    <w:rsid w:val="00A61D40"/>
  </w:style>
  <w:style w:type="paragraph" w:customStyle="1" w:styleId="NumberedlistL3">
    <w:name w:val="Numbered list L3"/>
    <w:basedOn w:val="BulletL3"/>
    <w:uiPriority w:val="99"/>
    <w:rsid w:val="00A61D40"/>
  </w:style>
  <w:style w:type="paragraph" w:styleId="ListBullet">
    <w:name w:val="List Bullet"/>
    <w:aliases w:val="PWSS"/>
    <w:basedOn w:val="BulletL1"/>
    <w:uiPriority w:val="99"/>
    <w:unhideWhenUsed/>
    <w:rsid w:val="00A61D40"/>
    <w:pPr>
      <w:numPr>
        <w:numId w:val="3"/>
      </w:numPr>
      <w:spacing w:afterLines="60" w:after="144" w:line="240" w:lineRule="auto"/>
    </w:pPr>
  </w:style>
  <w:style w:type="paragraph" w:styleId="ListBullet2">
    <w:name w:val="List Bullet 2"/>
    <w:aliases w:val="PWSS List Bullet 2"/>
    <w:basedOn w:val="ListBullet"/>
    <w:uiPriority w:val="99"/>
    <w:unhideWhenUsed/>
    <w:rsid w:val="00A61D40"/>
    <w:pPr>
      <w:numPr>
        <w:ilvl w:val="1"/>
        <w:numId w:val="12"/>
      </w:numPr>
    </w:pPr>
  </w:style>
  <w:style w:type="paragraph" w:styleId="ListBullet3">
    <w:name w:val="List Bullet 3"/>
    <w:aliases w:val="PWSS List Bullet 3"/>
    <w:basedOn w:val="ListBullet2"/>
    <w:uiPriority w:val="99"/>
    <w:unhideWhenUsed/>
    <w:rsid w:val="00A61D40"/>
    <w:pPr>
      <w:numPr>
        <w:ilvl w:val="2"/>
        <w:numId w:val="22"/>
      </w:numPr>
    </w:pPr>
  </w:style>
  <w:style w:type="paragraph" w:styleId="ListNumber">
    <w:name w:val="List Number"/>
    <w:aliases w:val="PWSS List Number"/>
    <w:basedOn w:val="NumberedlistL1"/>
    <w:uiPriority w:val="99"/>
    <w:unhideWhenUsed/>
    <w:rsid w:val="00A61D40"/>
    <w:pPr>
      <w:numPr>
        <w:numId w:val="28"/>
      </w:numPr>
      <w:spacing w:after="120" w:line="240" w:lineRule="auto"/>
      <w:ind w:left="357" w:hanging="357"/>
    </w:pPr>
  </w:style>
  <w:style w:type="paragraph" w:styleId="ListNumber2">
    <w:name w:val="List Number 2"/>
    <w:aliases w:val="PWSS List Number 2"/>
    <w:basedOn w:val="NumberedListL2"/>
    <w:uiPriority w:val="99"/>
    <w:unhideWhenUsed/>
    <w:rsid w:val="00A61D40"/>
    <w:pPr>
      <w:numPr>
        <w:numId w:val="34"/>
      </w:numPr>
      <w:spacing w:after="120" w:line="240" w:lineRule="auto"/>
      <w:ind w:left="714" w:hanging="357"/>
    </w:pPr>
  </w:style>
  <w:style w:type="paragraph" w:styleId="ListNumber3">
    <w:name w:val="List Number 3"/>
    <w:aliases w:val="PWSS List Number 3"/>
    <w:basedOn w:val="NumberedlistL3"/>
    <w:uiPriority w:val="99"/>
    <w:unhideWhenUsed/>
    <w:rsid w:val="00A61D40"/>
    <w:pPr>
      <w:numPr>
        <w:numId w:val="40"/>
      </w:numPr>
    </w:pPr>
  </w:style>
  <w:style w:type="table" w:styleId="TableGrid">
    <w:name w:val="Table Grid"/>
    <w:basedOn w:val="TableNormal"/>
    <w:uiPriority w:val="39"/>
    <w:rsid w:val="00AC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PWSS Heading 4 Char"/>
    <w:basedOn w:val="DefaultParagraphFont"/>
    <w:link w:val="Heading4"/>
    <w:uiPriority w:val="9"/>
    <w:rsid w:val="00FF2DE0"/>
    <w:rPr>
      <w:rFonts w:ascii="Aptos" w:hAnsi="Aptos" w:cs="Aptos"/>
      <w:b/>
      <w:bCs/>
      <w:color w:val="001F5E" w:themeColor="text2"/>
      <w:kern w:val="0"/>
      <w:sz w:val="22"/>
      <w:szCs w:val="22"/>
      <w:lang w:val="en-US"/>
    </w:rPr>
  </w:style>
  <w:style w:type="paragraph" w:styleId="MessageHeader">
    <w:name w:val="Message Header"/>
    <w:aliases w:val="PWSS Pull out text heading"/>
    <w:basedOn w:val="Normal"/>
    <w:link w:val="MessageHeaderChar"/>
    <w:uiPriority w:val="99"/>
    <w:unhideWhenUsed/>
    <w:rsid w:val="00400A52"/>
    <w:rPr>
      <w:b/>
      <w:bCs/>
      <w:color w:val="001F5E" w:themeColor="text2"/>
      <w:sz w:val="22"/>
      <w:szCs w:val="22"/>
    </w:rPr>
  </w:style>
  <w:style w:type="character" w:customStyle="1" w:styleId="MessageHeaderChar">
    <w:name w:val="Message Header Char"/>
    <w:aliases w:val="PWSS Pull out text heading Char"/>
    <w:basedOn w:val="DefaultParagraphFont"/>
    <w:link w:val="MessageHeader"/>
    <w:uiPriority w:val="99"/>
    <w:rsid w:val="00400A52"/>
    <w:rPr>
      <w:rFonts w:ascii="Aptos" w:hAnsi="Aptos" w:cs="Aptos"/>
      <w:b/>
      <w:bCs/>
      <w:color w:val="001F5E" w:themeColor="text2"/>
      <w:kern w:val="0"/>
      <w:sz w:val="22"/>
      <w:szCs w:val="22"/>
      <w:lang w:val="en-US"/>
    </w:rPr>
  </w:style>
  <w:style w:type="character" w:customStyle="1" w:styleId="Heading3Char">
    <w:name w:val="Heading 3 Char"/>
    <w:aliases w:val="PWSS Heading 3 Char"/>
    <w:basedOn w:val="DefaultParagraphFont"/>
    <w:link w:val="Heading3"/>
    <w:uiPriority w:val="9"/>
    <w:rsid w:val="00FF2DE0"/>
    <w:rPr>
      <w:rFonts w:ascii="Aptos" w:hAnsi="Aptos" w:cs="Aptos"/>
      <w:b/>
      <w:bCs/>
      <w:color w:val="001F5E" w:themeColor="text2"/>
      <w:kern w:val="0"/>
      <w:sz w:val="26"/>
      <w:szCs w:val="26"/>
      <w:lang w:val="en-US"/>
    </w:rPr>
  </w:style>
  <w:style w:type="character" w:styleId="Emphasis">
    <w:name w:val="Emphasis"/>
    <w:aliases w:val="PWSS Quote"/>
    <w:uiPriority w:val="20"/>
    <w:qFormat/>
    <w:rsid w:val="00A562B7"/>
    <w:rPr>
      <w:rFonts w:ascii="Aptos SemiBold" w:hAnsi="Aptos SemiBold"/>
      <w:b/>
      <w:bCs/>
      <w:i/>
      <w:iCs/>
      <w:color w:val="001F5E" w:themeColor="text2"/>
      <w:sz w:val="26"/>
      <w:szCs w:val="26"/>
    </w:rPr>
  </w:style>
  <w:style w:type="paragraph" w:styleId="Caption">
    <w:name w:val="caption"/>
    <w:aliases w:val="PWSS Quote name"/>
    <w:basedOn w:val="Normal"/>
    <w:next w:val="Normal"/>
    <w:uiPriority w:val="35"/>
    <w:unhideWhenUsed/>
    <w:qFormat/>
    <w:rsid w:val="00FF2DE0"/>
    <w:pPr>
      <w:ind w:left="720"/>
    </w:pPr>
    <w:rPr>
      <w:b/>
      <w:bCs/>
      <w:color w:val="001F5E" w:themeColor="text2"/>
    </w:rPr>
  </w:style>
  <w:style w:type="paragraph" w:customStyle="1" w:styleId="PWSSQuotedescription">
    <w:name w:val="PWSS Quote description"/>
    <w:basedOn w:val="Caption"/>
    <w:qFormat/>
    <w:rsid w:val="00D21020"/>
    <w:rPr>
      <w:b w:val="0"/>
      <w:bCs w:val="0"/>
    </w:rPr>
  </w:style>
  <w:style w:type="character" w:customStyle="1" w:styleId="Heading5Char">
    <w:name w:val="Heading 5 Char"/>
    <w:aliases w:val="PWSS Table heading Char"/>
    <w:basedOn w:val="DefaultParagraphFont"/>
    <w:link w:val="Heading5"/>
    <w:uiPriority w:val="9"/>
    <w:rsid w:val="00C4107A"/>
    <w:rPr>
      <w:rFonts w:ascii="Aptos" w:hAnsi="Aptos" w:cs="Aptos"/>
      <w:b/>
      <w:bCs/>
      <w:color w:val="000000"/>
      <w:kern w:val="0"/>
      <w:sz w:val="20"/>
      <w:szCs w:val="20"/>
      <w:lang w:val="en-US"/>
    </w:rPr>
  </w:style>
  <w:style w:type="table" w:styleId="ListTable4">
    <w:name w:val="List Table 4"/>
    <w:basedOn w:val="TableNormal"/>
    <w:uiPriority w:val="49"/>
    <w:rsid w:val="00D210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aliases w:val="Heading 6 PWSS Graph headings Char"/>
    <w:basedOn w:val="DefaultParagraphFont"/>
    <w:link w:val="Heading6"/>
    <w:uiPriority w:val="9"/>
    <w:rsid w:val="00832AF1"/>
    <w:rPr>
      <w:rFonts w:ascii="Aptos" w:hAnsi="Aptos" w:cs="Aptos"/>
      <w:b/>
      <w:noProof/>
      <w:color w:val="000000" w:themeColor="text1"/>
      <w:kern w:val="0"/>
      <w:sz w:val="20"/>
      <w:szCs w:val="16"/>
      <w:lang w:val="en-US"/>
    </w:rPr>
  </w:style>
  <w:style w:type="paragraph" w:customStyle="1" w:styleId="PWSSTablebodybold">
    <w:name w:val="PWSS Table body bold"/>
    <w:next w:val="PWSSTablebody"/>
    <w:qFormat/>
    <w:rsid w:val="00FC3B66"/>
    <w:rPr>
      <w:rFonts w:ascii="Aptos" w:hAnsi="Aptos" w:cs="Aptos"/>
      <w:b/>
      <w:bCs/>
      <w:color w:val="000000" w:themeColor="text1"/>
      <w:kern w:val="0"/>
      <w:sz w:val="20"/>
      <w:szCs w:val="20"/>
      <w:lang w:val="en-US"/>
    </w:rPr>
  </w:style>
  <w:style w:type="paragraph" w:customStyle="1" w:styleId="PWSSTablebodyheads-bold">
    <w:name w:val="PWSS Table body heads - bold"/>
    <w:next w:val="PWSSTablebodybold"/>
    <w:qFormat/>
    <w:rsid w:val="00FC3B66"/>
    <w:rPr>
      <w:rFonts w:ascii="Aptos" w:hAnsi="Aptos" w:cs="Aptos"/>
      <w:b/>
      <w:bCs/>
      <w:color w:val="FFFFFF" w:themeColor="background1"/>
      <w:kern w:val="0"/>
      <w:sz w:val="20"/>
      <w:szCs w:val="20"/>
      <w:lang w:val="en-US"/>
    </w:rPr>
  </w:style>
  <w:style w:type="paragraph" w:customStyle="1" w:styleId="PWSSTablebody">
    <w:name w:val="PWSS Table body"/>
    <w:qFormat/>
    <w:rsid w:val="00AD3FD3"/>
    <w:rPr>
      <w:rFonts w:ascii="Aptos" w:hAnsi="Aptos" w:cs="Aptos"/>
      <w:bCs/>
      <w:color w:val="000000"/>
      <w:kern w:val="0"/>
      <w:sz w:val="20"/>
      <w:szCs w:val="20"/>
      <w:lang w:val="en-US"/>
    </w:rPr>
  </w:style>
  <w:style w:type="character" w:styleId="FootnoteReference">
    <w:name w:val="footnote reference"/>
    <w:aliases w:val="PWSS Footnote Reference"/>
    <w:uiPriority w:val="99"/>
    <w:unhideWhenUsed/>
    <w:rsid w:val="00FC3B66"/>
    <w:rPr>
      <w:rFonts w:ascii="Aptos" w:hAnsi="Aptos"/>
      <w:b w:val="0"/>
      <w:i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6356"/>
    <w:rPr>
      <w:color w:val="0000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635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HR@pwss.gov.a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90\Desktop\Website\%5bPARW1001%5d%20A4%20Educational%20resource%20template%20FA_new.dotx" TargetMode="External"/></Relationships>
</file>

<file path=word/theme/theme1.xml><?xml version="1.0" encoding="utf-8"?>
<a:theme xmlns:a="http://schemas.openxmlformats.org/drawingml/2006/main" name="PWSS2">
  <a:themeElements>
    <a:clrScheme name="Custom 3">
      <a:dk1>
        <a:srgbClr val="000000"/>
      </a:dk1>
      <a:lt1>
        <a:srgbClr val="FFFFFF"/>
      </a:lt1>
      <a:dk2>
        <a:srgbClr val="001F5E"/>
      </a:dk2>
      <a:lt2>
        <a:srgbClr val="009DEA"/>
      </a:lt2>
      <a:accent1>
        <a:srgbClr val="FF6C71"/>
      </a:accent1>
      <a:accent2>
        <a:srgbClr val="FF9E24"/>
      </a:accent2>
      <a:accent3>
        <a:srgbClr val="F8F3E5"/>
      </a:accent3>
      <a:accent4>
        <a:srgbClr val="8DC9F7"/>
      </a:accent4>
      <a:accent5>
        <a:srgbClr val="FFBFAC"/>
      </a:accent5>
      <a:accent6>
        <a:srgbClr val="FFC94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WSS2" id="{2FA78C99-FD02-E84C-AC10-C46F4C7D2531}" vid="{F0BEF68A-FBDA-9F45-87ED-69BA649A1F5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[PARW1001] A4 Educational resource template FA_new</Template>
  <TotalTime>0</TotalTime>
  <Pages>1</Pages>
  <Words>73</Words>
  <Characters>388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Shirree</dc:creator>
  <cp:keywords>[SEC=OFFICIAL]</cp:keywords>
  <dc:description/>
  <cp:lastModifiedBy>Miller, Michal</cp:lastModifiedBy>
  <cp:revision>2</cp:revision>
  <cp:lastPrinted>2024-09-13T05:23:00Z</cp:lastPrinted>
  <dcterms:created xsi:type="dcterms:W3CDTF">2024-09-17T09:19:00Z</dcterms:created>
  <dcterms:modified xsi:type="dcterms:W3CDTF">2024-09-17T09:19:00Z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v=2022.1;a=SHA256;h=07210CBE1E5C3A628905E91C90BDEB1D3595C62804BC26F2D95E99EBC6AE5242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2024-09-15T04:11:18Z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18D1DB867019D9194C79E5098C5740F446FFDAF0880F6F53883A0F1E8ADA41A7</vt:lpwstr>
  </property>
  <property fmtid="{D5CDD505-2E9C-101B-9397-08002B2CF9AE}" pid="16" name="MSIP_Label_87d6481e-ccdd-4ab6-8b26-05a0df5699e7_SetDate">
    <vt:lpwstr>2024-09-15T04:11:18Z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2ef6c7dad91249ecbc97c11c890f8f6a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21B9DF889D87A6B917779733525411DBA160C66D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C21127A5BCCF49EB92BC2E89F0492151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CD30BE3AFDAEA89EA63BF4EBA6040B39</vt:lpwstr>
  </property>
  <property fmtid="{D5CDD505-2E9C-101B-9397-08002B2CF9AE}" pid="32" name="PM_Hash_Salt">
    <vt:lpwstr>731798E840536F34E23099B0BA9D57A1</vt:lpwstr>
  </property>
  <property fmtid="{D5CDD505-2E9C-101B-9397-08002B2CF9AE}" pid="33" name="PM_Hash_SHA1">
    <vt:lpwstr>0941D246E8C0A91848E670C65E9E5585A1E4890C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